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orpodeltesto"/>
        <w:ind w:left="537" w:right="0" w:hanging="0"/>
        <w:rPr/>
      </w:pPr>
      <w:r>
        <w:rPr/>
      </w:r>
      <w:r>
        <mc:AlternateContent>
          <mc:Choice Requires="wps">
            <w:drawing>
              <wp:inline distT="0" distB="0" distL="114300" distR="114300">
                <wp:extent cx="5774055" cy="2202180"/>
                <wp:effectExtent l="0" t="0" r="0" b="0"/>
                <wp:docPr id="1" name="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202180"/>
                        </a:xfrm>
                        <a:prstGeom prst="rect"/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Corpodeltesto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Corpodeltesto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D8E2F2" strokecolor="#000000" strokeweight="0pt" style="position:absolute;rotation:0;width:454.65pt;height:173.4pt;mso-wrap-distance-left:9pt;mso-wrap-distance-right:9pt;mso-wrap-distance-top:0pt;mso-wrap-distance-bottom:0pt;margin-top:-173.4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Corpodeltesto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ind w:left="887" w:right="1097" w:hanging="0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Corpodeltesto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 w:hanging="0"/>
        <w:jc w:val="center"/>
        <w:rPr/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Corpodeltesto"/>
        <w:spacing w:before="7" w:after="0"/>
        <w:rPr>
          <w:rFonts w:ascii="Times New Roman" w:hAnsi="Times New Roman"/>
          <w:b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Titolo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eltesto"/>
        <w:spacing w:before="2" w:after="0"/>
        <w:rPr>
          <w:rFonts w:ascii="Times New Roman" w:hAnsi="Times New Roman"/>
          <w:b/>
          <w:b/>
          <w:sz w:val="10"/>
        </w:rPr>
      </w:pPr>
      <w:r>
        <w:rPr>
          <w:rFonts w:ascii="Times New Roman" w:hAnsi="Times New Roman"/>
          <w:b/>
          <w:sz w:val="10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" name="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68275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5" w:after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32.5pt;mso-wrap-distance-left:0pt;mso-wrap-distance-right:0pt;mso-wrap-distance-top:0pt;mso-wrap-distance-bottom:0pt;margin-top:8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Corpodeltesto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Corpodeltesto"/>
                        <w:spacing w:before="5" w:after="0"/>
                        <w:rPr>
                          <w:rFonts w:ascii="Arial" w:hAnsi="Arial"/>
                          <w:b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 w:right="0" w:hanging="0"/>
                        <w:rPr/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4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Titolo3"/>
        <w:spacing w:before="103" w:after="0"/>
        <w:ind w:left="887" w:right="1095" w:hanging="0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3" name="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52425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 w:hanging="0"/>
                              <w:rPr/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27.75pt;mso-wrap-distance-left:0pt;mso-wrap-distance-right:0pt;mso-wrap-distance-top:0pt;mso-wrap-distance-bottom:0pt;margin-top:17.6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 w:hanging="0"/>
                        <w:rPr/>
                      </w:pP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182"/>
        <w:gridCol w:w="4339"/>
      </w:tblGrid>
      <w:tr>
        <w:trPr>
          <w:trHeight w:val="3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/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4" w:after="0"/>
              <w:ind w:left="37" w:right="0" w:hanging="0"/>
              <w:jc w:val="center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 w:right="0" w:hanging="0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/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64" w:after="0"/>
              <w:ind w:left="37" w:right="0" w:hanging="0"/>
              <w:jc w:val="center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 w:right="0" w:hanging="0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3"/>
        </w:rPr>
      </w:pPr>
      <w:r>
        <w:rPr>
          <w:sz w:val="13"/>
        </w:rPr>
      </w:r>
    </w:p>
    <w:p>
      <w:pPr>
        <w:pStyle w:val="Corpodeltesto"/>
        <w:spacing w:lineRule="auto" w:line="252" w:before="80" w:after="0"/>
        <w:ind w:left="927" w:right="857" w:hanging="276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left="927" w:right="857" w:hanging="276"/>
        <w:rPr/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Corpodeltesto"/>
        <w:spacing w:before="7" w:after="0"/>
        <w:ind w:left="652" w:right="0" w:hanging="0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9041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164"/>
        <w:gridCol w:w="74"/>
        <w:gridCol w:w="4282"/>
      </w:tblGrid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/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 w:hanging="0"/>
              <w:jc w:val="right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4" w:right="0" w:hanging="0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/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left="0" w:right="30" w:hanging="0"/>
              <w:jc w:val="right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4" w:right="0" w:hanging="0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 w:hanging="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-15" w:hanging="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/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4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64" w:after="0"/>
              <w:ind w:left="0" w:right="30" w:hanging="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before="64" w:after="0"/>
              <w:ind w:left="0" w:right="-15" w:hanging="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/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4" w:type="dxa"/>
            <w:tcBorders>
              <w:lef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left="0" w:right="30" w:hanging="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lineRule="exact" w:line="132" w:before="62" w:after="0"/>
              <w:ind w:left="0" w:right="-15" w:hanging="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4" w:type="dxa"/>
            <w:tcBorders>
              <w:bottom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2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5" name="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295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0.2pt;mso-wrap-distance-left:0pt;mso-wrap-distance-right:0pt;mso-wrap-distance-top:0pt;mso-wrap-distance-bottom:0pt;margin-top:6.1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8" w:after="0"/>
                        <w:ind w:left="106" w:right="0" w:hanging="0"/>
                        <w:rPr/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6.2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23" w:before="78" w:after="0"/>
        <w:ind w:left="652" w:right="0" w:hanging="0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Corpodeltesto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Titolo3"/>
        <w:spacing w:before="153" w:after="0"/>
        <w:ind w:left="887" w:right="1093" w:hanging="0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5077"/>
        <w:gridCol w:w="3805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 w:right="0" w:hanging="0"/>
              <w:rPr>
                <w:rFonts w:ascii="Arial" w:hAnsi="Arial" w:eastAsia="Times New Roman"/>
                <w:b/>
                <w:b/>
                <w:color w:val="00000A"/>
                <w:w w:val="105"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color w:val="00000A"/>
                <w:w w:val="105"/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 w:right="0" w:hanging="0"/>
              <w:rPr/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/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 w:right="0" w:hanging="0"/>
              <w:rPr/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 w:right="0" w:hanging="0"/>
              <w:rPr/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/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 w:right="0" w:hanging="0"/>
              <w:rPr>
                <w:color w:val="00000A"/>
                <w:w w:val="160"/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/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/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 w:hanging="0"/>
              <w:jc w:val="both"/>
              <w:rPr/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 w:right="0" w:hanging="0"/>
              <w:rPr>
                <w:color w:val="00000A"/>
                <w:w w:val="160"/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 w:right="0" w:hanging="0"/>
              <w:rPr>
                <w:rFonts w:ascii="Arial" w:hAnsi="Arial" w:eastAsia="Times New Roman"/>
                <w:b/>
                <w:b/>
                <w:color w:val="00000A"/>
                <w:w w:val="105"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/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 w:right="0" w:hanging="0"/>
              <w:rPr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2" w:after="0"/>
              <w:ind w:left="88" w:right="94" w:hanging="0"/>
              <w:jc w:val="both"/>
              <w:rPr/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 w:hanging="0"/>
              <w:jc w:val="both"/>
              <w:rPr/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 w:right="0" w:hanging="0"/>
              <w:rPr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 w:hanging="0"/>
              <w:rPr/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3" w:hanging="0"/>
              <w:jc w:val="both"/>
              <w:rPr/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 w:hanging="0"/>
              <w:jc w:val="both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365" w:leader="none"/>
              </w:tabs>
              <w:spacing w:lineRule="auto" w:line="254"/>
              <w:ind w:left="364" w:right="229" w:hanging="276"/>
              <w:rPr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359" w:leader="none"/>
              </w:tabs>
              <w:spacing w:lineRule="auto" w:line="252"/>
              <w:ind w:left="364" w:right="236" w:hanging="276"/>
              <w:rPr/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 w:right="0" w:hanging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 w:right="0" w:hanging="0"/>
              <w:rPr/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400" w:right="0" w:hanging="310"/>
              <w:rPr/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 w:right="0" w:hanging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5.1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lineRule="auto" w:line="259"/>
        <w:ind w:left="927" w:right="857" w:hanging="276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 w:hanging="0"/>
        <w:rPr/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footerReference w:type="default" r:id="rId3"/>
          <w:type w:val="continuous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5077"/>
        <w:gridCol w:w="3805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73" w:leader="none"/>
              </w:tabs>
              <w:spacing w:lineRule="auto" w:line="254" w:before="7" w:after="0"/>
              <w:ind w:left="364" w:right="95" w:hanging="276"/>
              <w:jc w:val="both"/>
              <w:rPr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left="364" w:right="438" w:hanging="276"/>
              <w:rPr/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 w:hanging="0"/>
              <w:jc w:val="both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/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left="364" w:right="91" w:hanging="276"/>
              <w:jc w:val="both"/>
              <w:rPr/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 w:right="0" w:hanging="0"/>
              <w:rPr/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 w:right="0" w:hanging="0"/>
              <w:rPr/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248" w:leader="none"/>
              </w:tabs>
              <w:spacing w:before="124" w:after="0"/>
              <w:ind w:left="247" w:right="0" w:hanging="157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248" w:leader="none"/>
              </w:tabs>
              <w:ind w:left="247" w:right="0" w:hanging="157"/>
              <w:rPr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 w:hanging="0"/>
              <w:rPr/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 w:right="0" w:hanging="0"/>
              <w:rPr>
                <w:color w:val="00000A"/>
                <w:w w:val="150"/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 w:hanging="0"/>
              <w:jc w:val="both"/>
              <w:rPr/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 w:eastAsia="Times New Roman"/>
                <w:b/>
                <w:b/>
                <w:w w:val="105"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 w:hanging="0"/>
              <w:jc w:val="both"/>
              <w:rPr/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97" w:hanging="276"/>
              <w:rPr/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97" w:hanging="276"/>
              <w:rPr/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82" w:leader="none"/>
              </w:tabs>
              <w:spacing w:lineRule="auto" w:line="252"/>
              <w:ind w:left="364" w:right="93" w:hanging="276"/>
              <w:rPr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86" w:leader="none"/>
              </w:tabs>
              <w:spacing w:before="116" w:after="0"/>
              <w:ind w:left="285" w:right="0" w:hanging="198"/>
              <w:rPr/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 w:right="0" w:hanging="0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 w:right="0" w:hanging="0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4" w:before="81" w:after="0"/>
              <w:ind w:left="400" w:right="112" w:hanging="351"/>
              <w:rPr/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left="393" w:right="279" w:hanging="344"/>
              <w:rPr/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401" w:leader="none"/>
              </w:tabs>
              <w:spacing w:lineRule="auto" w:line="252"/>
              <w:ind w:left="400" w:right="507" w:hanging="351"/>
              <w:rPr/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 w:right="0" w:hanging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48" w:leader="none"/>
              </w:tabs>
              <w:ind w:left="247" w:right="0" w:hanging="157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2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fill="BFBFBF" w:val="clear"/>
          </w:tcPr>
          <w:p>
            <w:pPr>
              <w:pStyle w:val="TableParagraph"/>
              <w:spacing w:lineRule="auto" w:line="252" w:before="20" w:after="0"/>
              <w:ind w:left="88" w:right="96" w:hanging="0"/>
              <w:jc w:val="both"/>
              <w:rPr/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5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 w:right="0" w:hanging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/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 w:right="0" w:hanging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BFBFBF" w:val="clear"/>
          </w:tcPr>
          <w:p>
            <w:pPr>
              <w:pStyle w:val="TableParagraph"/>
              <w:spacing w:before="46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365" w:leader="none"/>
              </w:tabs>
              <w:spacing w:lineRule="auto" w:line="254" w:before="124" w:after="0"/>
              <w:ind w:left="364" w:right="95" w:hanging="276"/>
              <w:jc w:val="both"/>
              <w:rPr/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left="364" w:right="97" w:hanging="276"/>
              <w:jc w:val="both"/>
              <w:rPr/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314" w:leader="none"/>
              </w:tabs>
              <w:ind w:left="313" w:right="0" w:hanging="226"/>
              <w:rPr/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 w:right="0" w:hanging="0"/>
              <w:rPr/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 w:right="0" w:hanging="0"/>
              <w:rPr/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 w:right="0" w:hanging="0"/>
              <w:rPr/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0540" cy="8255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1.4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4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 w:right="0" w:hanging="0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5077"/>
        <w:gridCol w:w="3805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249" w:right="93" w:hanging="161"/>
              <w:jc w:val="both"/>
              <w:rPr/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 w:right="0" w:hanging="0"/>
              <w:rPr/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 w:right="0" w:hanging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 w:hanging="0"/>
              <w:rPr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 w:right="0" w:hanging="0"/>
              <w:rPr/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Titolo4"/>
        <w:spacing w:before="105" w:after="0"/>
        <w:ind w:left="887" w:right="1092" w:hanging="0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" name="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38810"/>
                        </a:xfrm>
                        <a:prstGeom prst="rect"/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 w:hanging="0"/>
                              <w:jc w:val="both"/>
                              <w:rPr/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A" strokeweight="0pt" style="position:absolute;rotation:0;width:450.75pt;height:50.3pt;mso-wrap-distance-left:0pt;mso-wrap-distance-right:0pt;mso-wrap-distance-top:0pt;mso-wrap-distance-bottom:0pt;margin-top:6.1pt;mso-position-vertical-relative:text;margin-left:87.5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 w:hanging="0"/>
                        <w:jc w:val="both"/>
                        <w:rPr/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40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/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/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color w:val="00000A"/>
                <w:w w:val="150"/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/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/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color w:val="00000A"/>
                <w:w w:val="105"/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color w:val="00000A"/>
                <w:w w:val="105"/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 w:hanging="0"/>
              <w:rPr/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 w:hanging="0"/>
        <w:jc w:val="center"/>
        <w:rPr/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CellMar>
          <w:top w:w="0" w:type="dxa"/>
          <w:left w:w="0" w:type="dxa"/>
          <w:bottom w:w="0" w:type="dxa"/>
          <w:right w:w="5" w:type="dxa"/>
        </w:tblCellMar>
      </w:tblPr>
      <w:tblGrid>
        <w:gridCol w:w="95"/>
        <w:gridCol w:w="4522"/>
        <w:gridCol w:w="4521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 w:eastAsia="Times New Roman"/>
                <w:b/>
                <w:b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 w:eastAsia="Times New Roman"/>
                <w:b/>
                <w:b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rPr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 w:hanging="0"/>
              <w:rPr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w w:val="155"/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w w:val="155"/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fill="BFBFBF" w:val="clear"/>
          </w:tcPr>
          <w:p>
            <w:pPr>
              <w:pStyle w:val="TableParagraph"/>
              <w:spacing w:lineRule="auto" w:line="254" w:before="23" w:after="0"/>
              <w:ind w:left="110" w:right="147" w:hanging="0"/>
              <w:jc w:val="both"/>
              <w:rPr/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 w:hanging="0"/>
              <w:jc w:val="both"/>
              <w:rPr/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 w:right="0" w:hanging="0"/>
              <w:rPr/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 w:right="0" w:hanging="0"/>
              <w:rPr/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Corpodeltesto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 w:hanging="0"/>
        <w:jc w:val="center"/>
        <w:rPr/>
      </w:pPr>
      <w:r>
        <w:rPr>
          <w:color w:val="00000A"/>
          <w:w w:val="105"/>
          <w:sz w:val="13"/>
        </w:rPr>
        <w:t>D</w:t>
      </w:r>
      <w:r>
        <w:rPr>
          <w:color w:val="00000A"/>
          <w:w w:val="105"/>
          <w:sz w:val="13"/>
        </w:rPr>
        <w:t>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  <w:r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" name="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11620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9.4pt;height:9.15pt;mso-wrap-distance-left:0pt;mso-wrap-distance-right:0pt;mso-wrap-distance-top:0pt;mso-wrap-distance-bottom:0pt;margin-top:21.3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4" w:after="0"/>
                        <w:ind w:left="105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5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32" w:right="0" w:hanging="0"/>
        <w:rPr/>
      </w:pPr>
      <w:r>
        <w:rPr/>
        <mc:AlternateContent>
          <mc:Choice Requires="wpg">
            <w:drawing>
              <wp:inline distT="0" distB="0" distL="114300" distR="114300">
                <wp:extent cx="3426460" cy="10414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5760" cy="103680"/>
                        </a:xfrm>
                      </wpg:grpSpPr>
                      <wps:wsp>
                        <wps:cNvSpPr/>
                        <wps:spPr>
                          <a:xfrm>
                            <a:off x="3019320" y="0"/>
                            <a:ext cx="40644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rFonts w:cs="Times New Roman" w:ascii="Arial" w:hAnsi="Arial" w:eastAsia="Times New Roman"/>
                                  <w:color w:val="00000A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7824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rFonts w:cs="Times New Roman" w:ascii="Arial" w:hAnsi="Arial" w:eastAsia="Times New Roman"/>
                                  <w:color w:val="00000A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8.2pt;width:269.75pt;height:8.15pt" coordorigin="0,-164" coordsize="5395,163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t" style="position:absolute;left:4755;top:-164;width:639;height:162;mso-position-vertical:top" type="shapetype_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4"/>
                            <w:b/>
                            <w:rFonts w:cs="Times New Roman" w:ascii="Arial" w:hAnsi="Arial" w:eastAsia="Times New Roman"/>
                            <w:color w:val="00000A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w10:wrap type="none"/>
                  <v:fill o:detectmouseclick="t" on="false"/>
                  <v:stroke color="#00000a" weight="6480" joinstyle="miter" endcap="flat"/>
                </v:shape>
                <v:shape id="shape_0" stroked="t" style="position:absolute;left:0;top:-164;width:1067;height:162;mso-position-vertical:top" type="shapetype_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4"/>
                            <w:b/>
                            <w:rFonts w:cs="Times New Roman" w:ascii="Arial" w:hAnsi="Arial" w:eastAsia="Times New Roman"/>
                            <w:color w:val="00000A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w10:wrap type="none"/>
                  <v:fill o:detectmouseclick="t" on="false"/>
                  <v:stroke color="#00000a" weight="6480" joinstyle="miter" endcap="flat"/>
                </v:shape>
              </v:group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80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59"/>
      </w:tblGrid>
      <w:tr>
        <w:trPr>
          <w:trHeight w:val="180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 w:hanging="0"/>
              <w:rPr/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 w:hanging="0"/>
              <w:jc w:val="both"/>
              <w:rPr/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righ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 w:right="0" w:hanging="0"/>
              <w:rPr>
                <w:w w:val="160"/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" w:after="0"/>
        <w:rPr>
          <w:sz w:val="7"/>
        </w:rPr>
      </w:pPr>
      <w:r>
        <w:rPr>
          <w:sz w:val="7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 w:hanging="0"/>
        <w:jc w:val="center"/>
        <w:rPr/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Corpodeltesto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4300" simplePos="0" locked="0" layoutInCell="1" allowOverlap="1" relativeHeight="40">
                <wp:simplePos x="0" y="0"/>
                <wp:positionH relativeFrom="page">
                  <wp:posOffset>591820</wp:posOffset>
                </wp:positionH>
                <wp:positionV relativeFrom="paragraph">
                  <wp:posOffset>229870</wp:posOffset>
                </wp:positionV>
                <wp:extent cx="6268720" cy="1620520"/>
                <wp:effectExtent l="0" t="0" r="0" b="0"/>
                <wp:wrapTopAndBottom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60" cy="1620000"/>
                        </a:xfrm>
                      </wpg:grpSpPr>
                      <wps:wsp>
                        <wps:cNvSpPr/>
                        <wps:nvSpPr>
                          <wps:cNvPr id="3" name="Rectangle 1"/>
                          <wps:cNvSpPr/>
                        </wps:nvSpPr>
                        <wps:spPr>
                          <a:xfrm>
                            <a:off x="495360" y="4320"/>
                            <a:ext cx="5768280" cy="184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7447800"/>
                            <a:ext cx="5779440" cy="189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" name="Rectangle 2"/>
                          <wps:cNvSpPr/>
                        </wps:nvSpPr>
                        <wps:spPr>
                          <a:xfrm>
                            <a:off x="495360" y="1886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763716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" name="Rectangle 3"/>
                          <wps:cNvSpPr/>
                        </wps:nvSpPr>
                        <wps:spPr>
                          <a:xfrm>
                            <a:off x="49536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781032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" name="Rectangle 4"/>
                          <wps:cNvSpPr/>
                        </wps:nvSpPr>
                        <wps:spPr>
                          <a:xfrm>
                            <a:off x="495360" y="536040"/>
                            <a:ext cx="5768280" cy="175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7984200"/>
                            <a:ext cx="5779440" cy="174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"/>
                                </a:lnTo>
                                <a:lnTo>
                                  <a:pt x="16" y="48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5"/>
                                </a:lnTo>
                                <a:lnTo>
                                  <a:pt x="16053" y="48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" name="Rectangle 5"/>
                          <wps:cNvSpPr/>
                        </wps:nvSpPr>
                        <wps:spPr>
                          <a:xfrm>
                            <a:off x="495360" y="7117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815916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" name="Rectangle 6"/>
                          <wps:cNvSpPr/>
                        </wps:nvSpPr>
                        <wps:spPr>
                          <a:xfrm>
                            <a:off x="495360" y="8852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8333760"/>
                            <a:ext cx="5779440" cy="173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1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16" y="480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0"/>
                                </a:lnTo>
                                <a:lnTo>
                                  <a:pt x="16053" y="480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" name="Rectangle 7"/>
                          <wps:cNvSpPr/>
                        </wps:nvSpPr>
                        <wps:spPr>
                          <a:xfrm>
                            <a:off x="495360" y="10573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850584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0" name="Rectangle 8"/>
                          <wps:cNvSpPr/>
                        </wps:nvSpPr>
                        <wps:spPr>
                          <a:xfrm>
                            <a:off x="495360" y="123120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867900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1" name="Rectangle 9"/>
                          <wps:cNvSpPr/>
                        </wps:nvSpPr>
                        <wps:spPr>
                          <a:xfrm>
                            <a:off x="495360" y="1404720"/>
                            <a:ext cx="5768280" cy="99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8852880"/>
                            <a:ext cx="5779440" cy="9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2" name="Rectangle 10"/>
                          <wps:cNvSpPr/>
                        </wps:nvSpPr>
                        <wps:spPr>
                          <a:xfrm>
                            <a:off x="495360" y="1503720"/>
                            <a:ext cx="5768280" cy="109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056080" y="68951880"/>
                            <a:ext cx="5779440" cy="116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324">
                                <a:moveTo>
                                  <a:pt x="16039" y="307"/>
                                </a:moveTo>
                                <a:lnTo>
                                  <a:pt x="16" y="307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23"/>
                                </a:lnTo>
                                <a:lnTo>
                                  <a:pt x="16039" y="323"/>
                                </a:lnTo>
                                <a:lnTo>
                                  <a:pt x="16039" y="307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7"/>
                                </a:lnTo>
                                <a:lnTo>
                                  <a:pt x="16039" y="323"/>
                                </a:lnTo>
                                <a:lnTo>
                                  <a:pt x="16053" y="323"/>
                                </a:lnTo>
                                <a:lnTo>
                                  <a:pt x="16053" y="30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80200" y="20880"/>
                            <a:ext cx="4304160" cy="10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sz w:val="13"/>
                                  <w:spacing w:val="-6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sz w:val="13"/>
                                  <w:spacing w:val="-4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Codice):</w:t>
                              </w:r>
                            </w:p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rFonts w:ascii="Calibri" w:hAnsi="Calibri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sz w:val="13"/>
                                  <w:spacing w:val="-4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72760" y="192960"/>
                            <a:ext cx="64080" cy="1293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87920"/>
                            <a:ext cx="4578480" cy="407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400" y="1236240"/>
                            <a:ext cx="255960" cy="10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72760" y="1409040"/>
                            <a:ext cx="64080" cy="10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944280" y="1409040"/>
                            <a:ext cx="5050080" cy="10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rPr/>
                              </w:pP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Calibri" w:hAnsi="Calibri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Calibri" w:hAnsi="Calibri" w:cs="Times New Roman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6.6pt;margin-top:18.1pt;width:493.5pt;height:127.55pt" coordorigin="932,362" coordsize="9870,2551">
                <v:rect id="shape_0" fillcolor="#bfbfbf" stroked="f" style="position:absolute;left:1712;top:369;width:9083;height:290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362;width:9100;height:297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659;width:9083;height:273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660;width:9100;height:273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933;width:9083;height:273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933;width:9100;height:273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1206;width:9083;height:275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1207;width:9100;height:274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1483;width:9083;height:273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1483;width:9100;height:272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1756;width:9083;height:271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1757;width:9100;height:271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2027;width:9083;height:273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2028;width:9100;height:273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2301;width:9083;height:273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2301;width:9100;height:273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2574;width:9083;height:155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2574;width:9100;height:155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712;top:2730;width:9083;height:172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1702;top:2730;width:9100;height:182;mso-position-horizontal-relative:page">
                  <w10:wrap type="none"/>
                  <v:fill o:detectmouseclick="t" type="solid" color2="#fffff5"/>
                  <v:stroke color="#3465a4" joinstyle="round" endcap="flat"/>
                </v:shape>
                <v:shape id="shape_0" stroked="f" style="position:absolute;left:2318;top:395;width:6777;height:160;mso-position-horizontal-relative:page" type="shapetype_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L'articolo</w:t>
                        </w:r>
                        <w:r>
                          <w:rPr>
                            <w:sz w:val="13"/>
                            <w:spacing w:val="-6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57,</w:t>
                        </w:r>
                        <w:r>
                          <w:rPr>
                            <w:sz w:val="13"/>
                            <w:spacing w:val="-3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paragrafo 1,</w:t>
                        </w:r>
                        <w:r>
                          <w:rPr>
                            <w:sz w:val="13"/>
                            <w:spacing w:val="-3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della</w:t>
                        </w:r>
                        <w:r>
                          <w:rPr>
                            <w:sz w:val="13"/>
                            <w:spacing w:val="-4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direttiva</w:t>
                        </w:r>
                        <w:r>
                          <w:rPr>
                            <w:sz w:val="13"/>
                            <w:spacing w:val="-3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2014/24/UE</w:t>
                        </w:r>
                        <w:r>
                          <w:rPr>
                            <w:sz w:val="13"/>
                            <w:spacing w:val="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stabilisce</w:t>
                        </w:r>
                        <w:r>
                          <w:rPr>
                            <w:sz w:val="13"/>
                            <w:spacing w:val="-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i</w:t>
                        </w:r>
                        <w:r>
                          <w:rPr>
                            <w:sz w:val="13"/>
                            <w:spacing w:val="-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seguenti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motivi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-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esclusione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(Articolo</w:t>
                        </w:r>
                        <w:r>
                          <w:rPr>
                            <w:sz w:val="13"/>
                            <w:spacing w:val="-3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94,</w:t>
                        </w:r>
                        <w:r>
                          <w:rPr>
                            <w:sz w:val="13"/>
                            <w:spacing w:val="-3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comma</w:t>
                        </w:r>
                        <w:r>
                          <w:rPr>
                            <w:sz w:val="13"/>
                            <w:spacing w:val="-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1, del</w:t>
                        </w:r>
                        <w:r>
                          <w:rPr>
                            <w:sz w:val="13"/>
                            <w:spacing w:val="-3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Codice):</w:t>
                        </w:r>
                      </w:p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sz w:val="13"/>
                            <w:spacing w:val="-34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terroristici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o</w:t>
                        </w:r>
                        <w:r>
                          <w:rPr>
                            <w:sz w:val="13"/>
                            <w:spacing w:val="-3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 w:val="13"/>
                            <w:spacing w:val="-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connessi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alle</w:t>
                        </w:r>
                        <w:r>
                          <w:rPr>
                            <w:sz w:val="13"/>
                            <w:spacing w:val="-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attività</w:t>
                        </w:r>
                        <w:r>
                          <w:rPr>
                            <w:sz w:val="13"/>
                            <w:spacing w:val="-3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terroristiche</w:t>
                        </w:r>
                        <w:r>
                          <w:rPr>
                            <w:sz w:val="13"/>
                            <w:spacing w:val="-4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sz w:val="13"/>
                            <w:spacing w:val="-34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Lavoro</w:t>
                        </w:r>
                        <w:r>
                          <w:rPr>
                            <w:sz w:val="13"/>
                            <w:spacing w:val="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minorile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e</w:t>
                        </w:r>
                        <w:r>
                          <w:rPr>
                            <w:sz w:val="13"/>
                            <w:spacing w:val="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altre</w:t>
                        </w:r>
                        <w:r>
                          <w:rPr>
                            <w:sz w:val="13"/>
                            <w:spacing w:val="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forme</w:t>
                        </w:r>
                        <w:r>
                          <w:rPr>
                            <w:sz w:val="13"/>
                            <w:spacing w:val="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tratta</w:t>
                        </w:r>
                        <w:r>
                          <w:rPr>
                            <w:sz w:val="13"/>
                            <w:spacing w:val="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2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esseri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834;top:666;width:100;height:2036;mso-position-horizontal-relative:page" type="shapetype_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932;top:658;width:7209;height:640;mso-position-horizontal-relative:page" type="shapetype_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890;top:2309;width:402;height:160;mso-position-horizontal-relative:page" type="shapetype_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834;top:2581;width:100;height:160;mso-position-horizontal-relative:page" type="shapetype_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2419;top:2581;width:7952;height:160;mso-position-horizontal-relative:page" type="shapetype_202">
                  <v:textbox>
                    <w:txbxContent>
                      <w:p>
                        <w:pPr>
                          <w:bidi w:val="0"/>
                          <w:rPr/>
                        </w:pP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z w:val="13"/>
                            <w:spacing w:val="-34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del</w:t>
                        </w:r>
                        <w:r>
                          <w:rPr>
                            <w:sz w:val="13"/>
                            <w:spacing w:val="-1"/>
                            <w:rFonts w:ascii="Calibri" w:hAnsi="Calibri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Calibri" w:hAnsi="Calibri" w:cs="Times New Roman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Corpodeltesto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409"/>
        <w:gridCol w:w="4632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 w:hanging="0"/>
              <w:jc w:val="both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 w:right="0" w:hanging="0"/>
              <w:rPr>
                <w:rFonts w:ascii="Arial" w:hAnsi="Arial" w:eastAsia="Times New Roman"/>
                <w:b/>
                <w:b/>
                <w:w w:val="105"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 w:hanging="0"/>
              <w:jc w:val="both"/>
              <w:rPr/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 w:right="0" w:hanging="0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80" w:after="0"/>
              <w:ind w:left="90" w:right="106" w:hanging="0"/>
              <w:rPr/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 w:right="0" w:hanging="0"/>
              <w:rPr/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4" w:before="1" w:after="0"/>
              <w:ind w:left="364" w:right="95" w:hanging="276"/>
              <w:jc w:val="both"/>
              <w:rPr/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247" w:leader="none"/>
              </w:tabs>
              <w:spacing w:before="113" w:after="0"/>
              <w:ind w:left="246" w:right="0" w:hanging="159"/>
              <w:rPr/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left="88" w:right="95" w:hanging="0"/>
              <w:rPr/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4" w:before="81" w:after="0"/>
              <w:ind w:left="90" w:right="214" w:hanging="0"/>
              <w:rPr/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 w:right="0" w:hanging="0"/>
              <w:rPr/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 w:right="0" w:hanging="0"/>
              <w:rPr/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 w:hanging="0"/>
              <w:rPr/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 w:right="0" w:hanging="0"/>
              <w:rPr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 w:hanging="0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 w:right="0" w:hanging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Corpodeltes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0540" cy="8255"/>
                <wp:effectExtent l="0" t="0" r="0" b="0"/>
                <wp:wrapTopAndBottom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2.85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64" w:before="78" w:after="0"/>
        <w:ind w:left="927" w:right="299" w:hanging="276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Corpodeltesto"/>
        <w:spacing w:lineRule="exact" w:line="119"/>
        <w:ind w:left="652" w:right="0" w:hanging="0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Corpodeltesto"/>
        <w:spacing w:lineRule="auto" w:line="259" w:before="12" w:after="0"/>
        <w:ind w:left="927" w:right="299" w:hanging="0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Corpodeltesto"/>
        <w:spacing w:lineRule="exact" w:line="122"/>
        <w:ind w:left="652" w:right="0" w:hanging="0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Corpodeltesto"/>
        <w:spacing w:lineRule="auto" w:line="252" w:before="13" w:after="0"/>
        <w:ind w:left="927" w:right="0" w:hanging="276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Corpodeltesto"/>
        <w:spacing w:lineRule="auto" w:line="252" w:before="5" w:after="0"/>
        <w:ind w:left="927" w:right="291" w:hanging="276"/>
        <w:rPr/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Corpodeltesto"/>
        <w:spacing w:lineRule="auto" w:line="252" w:before="3" w:after="0"/>
        <w:ind w:left="927" w:right="291" w:hanging="276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Corpodeltesto"/>
        <w:spacing w:before="2" w:after="0"/>
        <w:ind w:left="652" w:right="0" w:hanging="0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10" w:after="0"/>
        <w:ind w:left="652" w:right="0" w:hanging="0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3" w:after="0"/>
        <w:rPr/>
      </w:pPr>
      <w:r>
        <w:rPr/>
      </w:r>
    </w:p>
    <w:p>
      <w:pPr>
        <w:sectPr>
          <w:footerReference w:type="default" r:id="rId7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52" w:right="0" w:hanging="0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409"/>
        <w:gridCol w:w="4632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 w:hanging="0"/>
              <w:rPr/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4" w:before="118" w:after="0"/>
              <w:ind w:left="88" w:right="217" w:hanging="0"/>
              <w:rPr/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 w:right="0" w:hanging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 w:right="0" w:hanging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 w:hanging="0"/>
              <w:rPr/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 w:hanging="0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/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 w:right="0" w:hanging="0"/>
              <w:rPr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 w:right="0" w:hanging="0"/>
              <w:rPr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 w:hanging="0"/>
        <w:jc w:val="center"/>
        <w:rPr/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Corpodeltesto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 w:hanging="0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 w:hanging="0"/>
              <w:rPr/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 w:eastAsia="Times New Roman"/>
                <w:b/>
                <w:b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 w:right="0" w:hanging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/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/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 w:right="0" w:hanging="0"/>
              <w:rPr/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/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/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 w:right="0" w:hanging="0"/>
              <w:rPr/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/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 w:righ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 w:right="0" w:hanging="0"/>
              <w:rPr/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6" w:leader="none"/>
              </w:tabs>
              <w:spacing w:before="57" w:after="0"/>
              <w:ind w:left="365" w:right="0" w:hanging="278"/>
              <w:rPr/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/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 w:right="0" w:hanging="0"/>
              <w:rPr/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60" w:after="0"/>
              <w:ind w:left="365" w:right="0" w:hanging="278"/>
              <w:rPr/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/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 w:right="0" w:hanging="0"/>
              <w:rPr/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left="365" w:right="0" w:hanging="278"/>
              <w:rPr/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/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 w:right="0" w:hanging="0"/>
              <w:rPr/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 w:right="0" w:hanging="0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 w:right="0" w:hanging="0"/>
              <w:rPr/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/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/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 w:right="0" w:hanging="0"/>
              <w:rPr/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left="364" w:right="92" w:hanging="276"/>
              <w:rPr/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 w:right="0" w:hanging="0"/>
              <w:rPr/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 w:hanging="0"/>
              <w:jc w:val="right"/>
              <w:rPr/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 w:hanging="0"/>
              <w:jc w:val="right"/>
              <w:rPr/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 w:hanging="0"/>
              <w:jc w:val="right"/>
              <w:rPr/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 w:hanging="0"/>
              <w:jc w:val="right"/>
              <w:rPr/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 w:right="0" w:hanging="0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 w:hanging="0"/>
              <w:jc w:val="right"/>
              <w:rPr/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/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 w:right="0" w:hanging="0"/>
              <w:rPr/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 w:hanging="0"/>
              <w:jc w:val="right"/>
              <w:rPr/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 w:right="0" w:hanging="0"/>
              <w:rPr/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8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3280" cy="9969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Rectangle 1"/>
                        <wps:cNvSpPr/>
                      </wps:nvSpPr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4fdfd" stroked="f" style="position:absolute;margin-left:116.75pt;margin-top:571.2pt;width:66.3pt;height:7.75pt;mso-position-horizontal-relative:page;mso-position-vertical-relative:page">
                <w10:wrap type="none"/>
                <v:fill o:detectmouseclick="t" type="solid" color2="#0b0202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915" cy="99695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Rectangle 1"/>
                        <wps:cNvSpPr/>
                      </wps:nvSpPr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4fdfd" stroked="f" style="position:absolute;margin-left:116.75pt;margin-top:586.8pt;width:56.35pt;height:7.75pt;mso-position-horizontal-relative:page;mso-position-vertical-relative:page">
                <w10:wrap type="none"/>
                <v:fill o:detectmouseclick="t" type="solid" color2="#0b0202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2"/>
        <w:gridCol w:w="4522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 w:hanging="0"/>
              <w:rPr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left="88" w:right="307" w:firstLine="40"/>
              <w:rPr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color w:val="00000A"/>
                <w:w w:val="160"/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Titolo4"/>
        <w:spacing w:before="112" w:after="0"/>
        <w:ind w:left="887" w:right="1097" w:hanging="0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23" name="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4988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75.7pt;height:27.55pt;mso-wrap-distance-left:0pt;mso-wrap-distance-right:0pt;mso-wrap-distance-top:0pt;mso-wrap-distance-bottom:0pt;margin-top:17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1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5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 w:hanging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 w:hanging="0"/>
              <w:jc w:val="both"/>
              <w:rPr/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4" w:before="1" w:after="0"/>
              <w:ind w:left="88" w:right="189" w:hanging="0"/>
              <w:rPr/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/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 w:righ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 w:hanging="0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 w:hanging="0"/>
              <w:rPr/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left="88" w:right="181" w:hanging="0"/>
              <w:jc w:val="both"/>
              <w:rPr/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w w:val="160"/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/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w w:val="160"/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 w:hanging="0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/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 w:hanging="0"/>
              <w:jc w:val="both"/>
              <w:rPr/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598" w:leader="none"/>
              </w:tabs>
              <w:spacing w:before="116" w:after="0"/>
              <w:rPr/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598" w:leader="none"/>
              </w:tabs>
              <w:rPr/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598" w:leader="none"/>
              </w:tabs>
              <w:rPr/>
            </w:pPr>
            <w:r>
              <w:rPr>
                <w:w w:val="105"/>
                <w:sz w:val="13"/>
                <w:highlight w:val="cyan"/>
              </w:rPr>
              <w:t>concordato</w:t>
            </w:r>
            <w:r>
              <w:rPr>
                <w:spacing w:val="-9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preventivo</w:t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598" w:leader="none"/>
              </w:tabs>
              <w:spacing w:lineRule="auto" w:line="252"/>
              <w:ind w:left="597" w:right="95" w:hanging="351"/>
              <w:rPr/>
            </w:pPr>
            <w:r>
              <w:rPr>
                <w:w w:val="105"/>
                <w:sz w:val="13"/>
                <w:highlight w:val="cyan"/>
              </w:rPr>
              <w:t>nei</w:t>
            </w:r>
            <w:r>
              <w:rPr>
                <w:spacing w:val="13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cui</w:t>
            </w:r>
            <w:r>
              <w:rPr>
                <w:spacing w:val="14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confronti</w:t>
            </w:r>
            <w:r>
              <w:rPr>
                <w:spacing w:val="12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sia</w:t>
            </w:r>
            <w:r>
              <w:rPr>
                <w:spacing w:val="13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in</w:t>
            </w:r>
            <w:r>
              <w:rPr>
                <w:spacing w:val="10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corso</w:t>
            </w:r>
            <w:r>
              <w:rPr>
                <w:spacing w:val="12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un</w:t>
            </w:r>
            <w:r>
              <w:rPr>
                <w:spacing w:val="10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procedimento</w:t>
            </w:r>
            <w:r>
              <w:rPr>
                <w:spacing w:val="11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per</w:t>
            </w:r>
            <w:r>
              <w:rPr>
                <w:spacing w:val="12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l’accesso</w:t>
            </w:r>
            <w:r>
              <w:rPr>
                <w:spacing w:val="12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una di</w:t>
            </w:r>
            <w:r>
              <w:rPr>
                <w:spacing w:val="3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tali</w:t>
            </w:r>
            <w:r>
              <w:rPr>
                <w:spacing w:val="1"/>
                <w:w w:val="105"/>
                <w:sz w:val="13"/>
                <w:highlight w:val="cyan"/>
              </w:rPr>
              <w:t xml:space="preserve"> </w:t>
            </w:r>
            <w:r>
              <w:rPr>
                <w:w w:val="105"/>
                <w:sz w:val="13"/>
                <w:highlight w:val="cyan"/>
              </w:rPr>
              <w:t>procedure</w:t>
            </w:r>
          </w:p>
          <w:p>
            <w:pPr>
              <w:pStyle w:val="TableParagraph"/>
              <w:spacing w:before="7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 w:right="0" w:hanging="0"/>
              <w:rPr/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 w:right="0" w:hanging="0"/>
              <w:rPr/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 w:right="0" w:hanging="0"/>
              <w:rPr/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 w:right="0" w:hanging="0"/>
              <w:rPr/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0540" cy="8255"/>
                <wp:effectExtent l="0" t="0" r="0" b="0"/>
                <wp:wrapTopAndBottom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5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Corpodeltesto"/>
        <w:spacing w:lineRule="exact" w:line="136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9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64"/>
        <w:ind w:left="927" w:right="1039" w:hanging="276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124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 w:hanging="0"/>
              <w:jc w:val="both"/>
              <w:rPr/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 w:hanging="0"/>
              <w:rPr/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/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/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 w:righ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/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left="249" w:right="95" w:hanging="137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 w:right="0" w:hanging="0"/>
              <w:rPr/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left="249" w:right="0" w:hanging="138"/>
              <w:rPr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 w:right="0" w:hanging="0"/>
              <w:rPr/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 w:right="0" w:hanging="0"/>
              <w:rPr/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 w:right="0" w:hanging="0"/>
              <w:rPr/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 w:right="0" w:hanging="0"/>
              <w:rPr/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 w:right="0" w:hanging="0"/>
              <w:rPr/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left="249" w:right="0" w:hanging="138"/>
              <w:rPr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 w:right="0" w:hanging="0"/>
              <w:rPr/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 w:right="0" w:hanging="0"/>
              <w:rPr/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 w:hanging="0"/>
              <w:jc w:val="right"/>
              <w:rPr/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 w:hanging="0"/>
              <w:jc w:val="right"/>
              <w:rPr/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 w:hanging="0"/>
              <w:jc w:val="right"/>
              <w:rPr/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 w:right="0" w:hanging="0"/>
              <w:rPr/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left="249" w:right="0" w:hanging="138"/>
              <w:rPr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 w:hanging="0"/>
              <w:rPr/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left="249" w:right="0" w:hanging="138"/>
              <w:rPr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 w:right="0" w:hanging="0"/>
              <w:rPr/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 w:right="0" w:hanging="0"/>
              <w:rPr/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 w:right="0" w:hanging="0"/>
              <w:rPr/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/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/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left="249" w:right="98" w:hanging="137"/>
              <w:rPr/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 w:right="0" w:hanging="0"/>
              <w:rPr/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 w:hanging="0"/>
              <w:jc w:val="right"/>
              <w:rPr/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 w:right="0" w:hanging="0"/>
              <w:rPr/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/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/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left="249" w:right="95" w:hanging="137"/>
              <w:rPr/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 w:righ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 w:right="0" w:hanging="0"/>
              <w:rPr/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left="249" w:right="0" w:hanging="138"/>
              <w:rPr/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 w:hanging="0"/>
              <w:jc w:val="right"/>
              <w:rPr/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Corpodeltesto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0540" cy="8255"/>
                <wp:effectExtent l="0" t="0" r="0" b="0"/>
                <wp:wrapTopAndBottom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5.25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0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65" w:after="0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Corpodeltesto"/>
        <w:rPr>
          <w:sz w:val="20"/>
        </w:rPr>
      </w:pPr>
      <w:r>
        <w:rPr>
          <w:sz w:val="20"/>
        </w:rPr>
        <w:pict>
          <v:shape id="shape_0" fillcolor="#f4fdfd" stroked="f" style="position:absolute;margin-left:89.9pt;margin-top:135.6pt;width:218.95pt;height:179.85pt;mso-position-horizontal-relative:page;mso-position-vertical-relative:page">
            <w10:wrap type="none"/>
            <v:fill o:detectmouseclick="t" type="solid" color2="#0b0202"/>
            <v:stroke color="#3465a4" joinstyle="round" endcap="flat"/>
          </v:shape>
        </w:pic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1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 w:right="0" w:hanging="0"/>
              <w:rPr/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 w:right="0" w:hanging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/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/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/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/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/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/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/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/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/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/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/>
              <w:rPr/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/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/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2" w:hanging="0"/>
              <w:jc w:val="both"/>
              <w:rPr/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 w:righ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 w:hanging="0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 w:hanging="0"/>
              <w:rPr/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 w:hanging="0"/>
              <w:jc w:val="both"/>
              <w:rPr/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 w:righ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 w:hanging="0"/>
              <w:rPr/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 w:hanging="0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/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/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/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 w:righ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color w:val="00000A"/>
                <w:w w:val="150"/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/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0540" cy="8255"/>
                <wp:effectExtent l="0" t="0" r="0" b="0"/>
                <wp:wrapTopAndBottom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9.95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1"/>
          <w:type w:val="nextPage"/>
          <w:pgSz w:w="11906" w:h="16838"/>
          <w:pgMar w:left="1100" w:right="420" w:header="0" w:top="1580" w:footer="1906" w:bottom="2100" w:gutter="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174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 w:hanging="0"/>
              <w:rPr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 w:hanging="0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 w:right="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 w:right="0" w:hanging="0"/>
              <w:rPr>
                <w:color w:val="00000A"/>
                <w:w w:val="170"/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/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1" w:after="0"/>
              <w:ind w:left="388" w:right="97" w:hanging="276"/>
              <w:jc w:val="both"/>
              <w:rPr/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 w:right="0" w:hanging="0"/>
              <w:rPr/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388" w:right="94" w:hanging="276"/>
              <w:jc w:val="both"/>
              <w:rPr/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388" w:right="97" w:hanging="276"/>
              <w:jc w:val="both"/>
              <w:rPr/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 w:right="0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 w:hanging="0"/>
              <w:jc w:val="both"/>
              <w:rPr/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left="388" w:right="77" w:hanging="276"/>
              <w:rPr/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righ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49" w:hanging="0"/>
              <w:rPr/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8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itolo4"/>
        <w:spacing w:lineRule="auto" w:line="259"/>
        <w:ind w:left="2987" w:right="1039" w:hanging="2151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Corpodeltesto"/>
        <w:spacing w:before="8" w:after="0"/>
        <w:rPr>
          <w:sz w:val="29"/>
        </w:rPr>
      </w:pPr>
      <w:r>
        <w:rPr>
          <w:sz w:val="29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9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 w:hanging="0"/>
              <w:rPr/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 w:hanging="0"/>
              <w:rPr/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 w:hanging="0"/>
              <w:jc w:val="both"/>
              <w:rPr/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/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/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left="364" w:right="97" w:hanging="276"/>
              <w:jc w:val="both"/>
              <w:rPr/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0540" cy="8255"/>
                <wp:effectExtent l="0" t="0" r="0" b="0"/>
                <wp:wrapTopAndBottom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1.75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2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1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 w:hanging="0"/>
              <w:jc w:val="right"/>
              <w:rPr/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/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 w:hanging="0"/>
              <w:jc w:val="right"/>
              <w:rPr/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/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 w:right="0" w:hanging="0"/>
              <w:rPr/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left="388" w:right="0" w:hanging="276"/>
              <w:rPr/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 w:right="0" w:hanging="0"/>
              <w:rPr/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 w:righ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 w:hanging="0"/>
              <w:rPr/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/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/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left="153" w:right="0" w:hanging="65"/>
              <w:rPr/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righ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 w:hanging="0"/>
              <w:jc w:val="right"/>
              <w:rPr/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/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 w:hanging="0"/>
              <w:jc w:val="right"/>
              <w:rPr/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/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 w:right="0" w:hanging="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292" w:right="95" w:hanging="204"/>
              <w:jc w:val="both"/>
              <w:rPr/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 w:hanging="0"/>
        <w:jc w:val="center"/>
        <w:rPr/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 w:hanging="0"/>
        <w:jc w:val="center"/>
        <w:rPr/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 w:right="0" w:hanging="0"/>
        <w:rPr/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 w:right="0" w:hanging="0"/>
        <w:rPr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  <w:r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33" name="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5814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75.7pt;height:28.2pt;mso-wrap-distance-left:0pt;mso-wrap-distance-right:0pt;mso-wrap-distance-top:0pt;mso-wrap-distance-bottom:0pt;margin-top:22.7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483"/>
        <w:gridCol w:w="4596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 w:right="0" w:hanging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/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 w:right="0" w:hanging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 w:right="0" w:hanging="0"/>
        <w:rPr/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34" name="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38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9.2pt;mso-wrap-distance-left:0pt;mso-wrap-distance-right:0pt;mso-wrap-distance-top:0pt;mso-wrap-distance-bottom:0pt;margin-top:17.9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40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color w:val="00000A"/>
                <w:w w:val="105"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13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135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2" w:before="123" w:after="0"/>
              <w:ind w:left="364" w:right="93" w:hanging="276"/>
              <w:jc w:val="both"/>
              <w:rPr/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 w:hanging="0"/>
              <w:rPr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color w:val="00000A"/>
                <w:w w:val="155"/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color w:val="00000A"/>
                <w:w w:val="150"/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 w:hanging="0"/>
              <w:rPr/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 w:hanging="0"/>
              <w:rPr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 w:righ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 w:hanging="0"/>
              <w:rPr/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 w:hanging="0"/>
              <w:rPr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color w:val="00000A"/>
                <w:w w:val="155"/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0540" cy="8255"/>
                <wp:effectExtent l="0" t="0" r="0" b="0"/>
                <wp:wrapTopAndBottom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0.5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4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left="927" w:right="857" w:hanging="276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 w:hanging="0"/>
        <w:jc w:val="center"/>
        <w:rPr/>
      </w:pPr>
      <w:r>
        <w:rPr>
          <w:color w:val="00000A"/>
          <w:spacing w:val="-1"/>
          <w:w w:val="105"/>
          <w:sz w:val="14"/>
        </w:rPr>
        <w:t>B</w:t>
      </w:r>
      <w:r>
        <w:rPr>
          <w:color w:val="00000A"/>
          <w:spacing w:val="-1"/>
          <w:w w:val="105"/>
          <w:sz w:val="14"/>
        </w:rPr>
        <w:t>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  <w:r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8" name="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257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9.1pt;mso-wrap-distance-left:0pt;mso-wrap-distance-right:0pt;mso-wrap-distance-top:0pt;mso-wrap-distance-bottom:0pt;margin-top:14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40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292" w:right="194" w:hanging="204"/>
              <w:jc w:val="both"/>
              <w:rPr/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 w:hanging="0"/>
              <w:rPr/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left="292" w:right="93" w:hanging="204"/>
              <w:jc w:val="both"/>
              <w:rPr/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left="292" w:right="91" w:hanging="204"/>
              <w:jc w:val="both"/>
              <w:rPr/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/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 w:right="0" w:hanging="0"/>
              <w:rPr/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 w:hanging="0"/>
              <w:rPr/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92" w:hanging="0"/>
              <w:jc w:val="both"/>
              <w:rPr/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color w:val="00000A"/>
                <w:w w:val="145"/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292" w:right="203" w:hanging="204"/>
              <w:rPr/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 w:hanging="0"/>
              <w:rPr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color w:val="00000A"/>
                <w:w w:val="145"/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 w:righ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color w:val="00000A"/>
                <w:w w:val="145"/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Titolo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39" name="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511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9.3pt;mso-wrap-distance-left:0pt;mso-wrap-distance-right:0pt;mso-wrap-distance-top:0pt;mso-wrap-distance-bottom:0pt;margin-top:15.1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40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left="429" w:right="92" w:hanging="341"/>
              <w:rPr/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 w:hanging="0"/>
              <w:rPr/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/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5.1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5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76" w:after="0"/>
        <w:ind w:left="652" w:right="0" w:hanging="0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 w:righ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left="88" w:right="354" w:hanging="0"/>
              <w:rPr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 w:hanging="0"/>
              <w:rPr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color w:val="00000A"/>
                <w:w w:val="150"/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 w:hanging="0"/>
              <w:rPr/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 w:hanging="0"/>
              <w:jc w:val="both"/>
              <w:rPr/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 w:hanging="0"/>
              <w:rPr/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503" w:right="300" w:hanging="416"/>
              <w:rPr/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 w:hanging="0"/>
              <w:rPr/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 w:hanging="0"/>
              <w:rPr/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color w:val="00000A"/>
                <w:w w:val="150"/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 w:right="0" w:hanging="0"/>
              <w:rPr>
                <w:color w:val="00000A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 w:right="0" w:hanging="0"/>
              <w:rPr>
                <w:color w:val="00000A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 w:right="0" w:hanging="0"/>
              <w:rPr>
                <w:color w:val="00000A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 w:right="0" w:hanging="0"/>
              <w:rPr>
                <w:color w:val="00000A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/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w w:val="145"/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 w:hanging="0"/>
              <w:jc w:val="right"/>
              <w:rPr/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 w:hanging="0"/>
              <w:jc w:val="right"/>
              <w:rPr/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 w:righ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 w:hanging="0"/>
              <w:rPr/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/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/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w w:val="145"/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344170</wp:posOffset>
                </wp:positionH>
                <wp:positionV relativeFrom="paragraph">
                  <wp:posOffset>425450</wp:posOffset>
                </wp:positionV>
                <wp:extent cx="5774055" cy="350520"/>
                <wp:effectExtent l="0" t="0" r="0" b="0"/>
                <wp:wrapTopAndBottom/>
                <wp:docPr id="42" name="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5052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 w:hanging="0"/>
                              <w:jc w:val="both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27.6pt;mso-wrap-distance-left:0pt;mso-wrap-distance-right:0pt;mso-wrap-distance-top:0pt;mso-wrap-distance-bottom:0pt;margin-top:33.5pt;mso-position-vertical-relative:text;margin-left:27.1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 w:hanging="0"/>
                        <w:jc w:val="both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4"/>
        <w:rPr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57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 w:hanging="0"/>
              <w:rPr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 w:hanging="0"/>
              <w:rPr/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 w:hanging="0"/>
              <w:rPr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/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 w:hanging="0"/>
              <w:rPr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 w:hanging="0"/>
              <w:rPr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color w:val="00000A"/>
                <w:w w:val="150"/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 w:hanging="0"/>
              <w:rPr/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 w:hanging="0"/>
              <w:rPr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 w:hanging="0"/>
              <w:rPr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/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16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1"/>
        <w:gridCol w:w="4521"/>
      </w:tblGrid>
      <w:tr>
        <w:trPr>
          <w:trHeight w:val="73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 w:hanging="0"/>
              <w:rPr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 w:right="0" w:hanging="0"/>
              <w:rPr>
                <w:color w:val="00000A"/>
                <w:w w:val="145"/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17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-6910705</wp:posOffset>
                </wp:positionH>
                <wp:positionV relativeFrom="paragraph">
                  <wp:posOffset>267335</wp:posOffset>
                </wp:positionV>
                <wp:extent cx="1780540" cy="8255"/>
                <wp:effectExtent l="0" t="0" r="0" b="0"/>
                <wp:wrapTopAndBottom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-544.15pt;margin-top:21.05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</w:t>
      </w:r>
      <w:r>
        <w:rPr>
          <w:rFonts w:eastAsia="Times New Roman" w:ascii="Times New Roman" w:hAnsi="Times New Roman"/>
          <w:b/>
          <w:color w:val="00000A"/>
          <w:sz w:val="18"/>
        </w:rPr>
        <w:t>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</w:t>
      </w:r>
      <w:r>
        <w:rPr>
          <w:rFonts w:eastAsia="Times New Roman" w:ascii="Arial" w:hAnsi="Arial"/>
          <w:b/>
          <w:i w:val="false"/>
          <w:color w:val="00000A"/>
          <w:sz w:val="14"/>
        </w:rPr>
        <w:t>L'operatore economico deve fornire informazioni solo se la stazione appaltante o l</w:t>
      </w:r>
      <w:r>
        <w:rPr>
          <w:rFonts w:ascii="Arial" w:hAnsi="Arial"/>
          <w:b/>
          <w:i w:val="false"/>
          <w:color w:val="00000A"/>
          <w:sz w:val="14"/>
        </w:rPr>
        <w:t>’ente concedente ha specificato i criteri e le</w:t>
      </w:r>
      <w:r>
        <w:rPr>
          <w:rFonts w:ascii="Arial" w:hAnsi="Arial"/>
          <w:b/>
          <w:color w:val="00000A"/>
          <w:spacing w:val="1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regole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obiettivi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e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non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discriminatori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da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applicare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per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limitare</w:t>
      </w:r>
      <w:r>
        <w:rPr>
          <w:rFonts w:ascii="Arial" w:hAnsi="Arial"/>
          <w:b/>
          <w:color w:val="00000A"/>
          <w:spacing w:val="-7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il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numero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di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candidati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che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saranno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invitati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a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presentare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un'offerta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o</w:t>
      </w:r>
      <w:r>
        <w:rPr>
          <w:rFonts w:ascii="Arial" w:hAnsi="Arial"/>
          <w:b/>
          <w:color w:val="00000A"/>
          <w:spacing w:val="-9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a</w:t>
      </w:r>
      <w:r>
        <w:rPr>
          <w:rFonts w:ascii="Arial" w:hAnsi="Arial"/>
          <w:b/>
          <w:color w:val="00000A"/>
          <w:spacing w:val="-3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partecipare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al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dialogo.</w:t>
      </w:r>
      <w:r>
        <w:rPr>
          <w:rFonts w:ascii="Arial" w:hAnsi="Arial"/>
          <w:b/>
          <w:color w:val="00000A"/>
          <w:spacing w:val="-7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Tali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informazioni,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che</w:t>
      </w:r>
      <w:r>
        <w:rPr>
          <w:rFonts w:ascii="Arial" w:hAnsi="Arial"/>
          <w:b/>
          <w:color w:val="00000A"/>
          <w:spacing w:val="-9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possono</w:t>
      </w:r>
      <w:r>
        <w:rPr>
          <w:rFonts w:ascii="Arial" w:hAnsi="Arial"/>
          <w:b/>
          <w:color w:val="00000A"/>
          <w:spacing w:val="-9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essere</w:t>
      </w:r>
      <w:r>
        <w:rPr>
          <w:rFonts w:ascii="Arial" w:hAnsi="Arial"/>
          <w:b/>
          <w:color w:val="00000A"/>
          <w:spacing w:val="-9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accompagnate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da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condizioni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relative</w:t>
      </w:r>
      <w:r>
        <w:rPr>
          <w:rFonts w:ascii="Arial" w:hAnsi="Arial"/>
          <w:b/>
          <w:color w:val="00000A"/>
          <w:spacing w:val="-7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ai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(tipi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di)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certificati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o</w:t>
      </w:r>
      <w:r>
        <w:rPr>
          <w:rFonts w:ascii="Arial" w:hAnsi="Arial"/>
          <w:b/>
          <w:color w:val="00000A"/>
          <w:spacing w:val="-10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alle</w:t>
      </w:r>
      <w:r>
        <w:rPr>
          <w:rFonts w:ascii="Arial" w:hAnsi="Arial"/>
          <w:b/>
          <w:color w:val="00000A"/>
          <w:spacing w:val="-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forme</w:t>
      </w:r>
      <w:r>
        <w:rPr>
          <w:rFonts w:ascii="Arial" w:hAnsi="Arial"/>
          <w:b/>
          <w:color w:val="00000A"/>
          <w:spacing w:val="-38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di</w:t>
      </w:r>
      <w:r>
        <w:rPr>
          <w:rFonts w:ascii="Arial" w:hAnsi="Arial"/>
          <w:b/>
          <w:color w:val="00000A"/>
          <w:spacing w:val="-2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prove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documentali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da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produrre</w:t>
      </w:r>
      <w:r>
        <w:rPr>
          <w:rFonts w:ascii="Arial" w:hAnsi="Arial"/>
          <w:b/>
          <w:color w:val="00000A"/>
          <w:spacing w:val="-7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eventualmente,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sono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riportate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nell'avviso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o</w:t>
      </w:r>
      <w:r>
        <w:rPr>
          <w:rFonts w:ascii="Arial" w:hAnsi="Arial"/>
          <w:b/>
          <w:color w:val="00000A"/>
          <w:spacing w:val="-7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bando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pertinente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o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nei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documenti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di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gara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ivi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citati.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i w:val="false"/>
          <w:color w:val="00000A"/>
          <w:sz w:val="14"/>
        </w:rPr>
        <w:t>Solo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per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le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procedure</w:t>
      </w:r>
      <w:r>
        <w:rPr>
          <w:rFonts w:ascii="Arial" w:hAnsi="Arial"/>
          <w:b/>
          <w:color w:val="00000A"/>
          <w:spacing w:val="-7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ristrette,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le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procedure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competitive</w:t>
      </w:r>
      <w:r>
        <w:rPr>
          <w:rFonts w:ascii="Arial" w:hAnsi="Arial"/>
          <w:b/>
          <w:color w:val="00000A"/>
          <w:spacing w:val="-5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con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negoziazione,</w:t>
      </w:r>
      <w:r>
        <w:rPr>
          <w:rFonts w:ascii="Arial" w:hAnsi="Arial"/>
          <w:b/>
          <w:color w:val="00000A"/>
          <w:spacing w:val="-4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le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procedure</w:t>
      </w:r>
      <w:r>
        <w:rPr>
          <w:rFonts w:ascii="Arial" w:hAnsi="Arial"/>
          <w:b/>
          <w:color w:val="00000A"/>
          <w:spacing w:val="-2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di</w:t>
      </w:r>
      <w:r>
        <w:rPr>
          <w:rFonts w:ascii="Arial" w:hAnsi="Arial"/>
          <w:b/>
          <w:color w:val="00000A"/>
          <w:spacing w:val="-1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dialogo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competitivo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e</w:t>
      </w:r>
      <w:r>
        <w:rPr>
          <w:rFonts w:ascii="Arial" w:hAnsi="Arial"/>
          <w:b/>
          <w:color w:val="00000A"/>
          <w:spacing w:val="-6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i</w:t>
      </w:r>
      <w:r>
        <w:rPr>
          <w:rFonts w:ascii="Arial" w:hAnsi="Arial"/>
          <w:b/>
          <w:color w:val="00000A"/>
          <w:spacing w:val="-3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partenariati</w:t>
      </w:r>
      <w:r>
        <w:rPr>
          <w:rFonts w:ascii="Arial" w:hAnsi="Arial"/>
          <w:b/>
          <w:color w:val="00000A"/>
          <w:spacing w:val="-2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per</w:t>
      </w:r>
      <w:r>
        <w:rPr>
          <w:rFonts w:ascii="Arial" w:hAnsi="Arial"/>
          <w:b/>
          <w:color w:val="00000A"/>
          <w:spacing w:val="-39"/>
          <w:sz w:val="14"/>
        </w:rPr>
        <w:t xml:space="preserve"> </w:t>
      </w:r>
      <w:r>
        <w:rPr>
          <w:rFonts w:ascii="Arial" w:hAnsi="Arial"/>
          <w:b/>
          <w:color w:val="00000A"/>
          <w:sz w:val="14"/>
        </w:rPr>
        <w:t>l'innovazione:</w:t>
      </w:r>
    </w:p>
    <w:p>
      <w:pPr>
        <w:pStyle w:val="Normal"/>
        <w:spacing w:before="97" w:after="0"/>
        <w:ind w:left="887" w:right="1097" w:hanging="0"/>
        <w:jc w:val="center"/>
        <w:rPr/>
      </w:pPr>
      <w:r>
        <w:rPr>
          <w:rFonts w:eastAsia="Times New Roman" w:ascii="Times New Roman" w:hAnsi="Times New Roman"/>
          <w:b/>
          <w:color w:val="00000A"/>
          <w:sz w:val="18"/>
        </w:rPr>
        <w:t>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 w:right="0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51">
                <wp:simplePos x="0" y="0"/>
                <wp:positionH relativeFrom="column">
                  <wp:posOffset>-7609205</wp:posOffset>
                </wp:positionH>
                <wp:positionV relativeFrom="paragraph">
                  <wp:posOffset>74295</wp:posOffset>
                </wp:positionV>
                <wp:extent cx="21817330" cy="751840"/>
                <wp:effectExtent l="0" t="0" r="0" b="0"/>
                <wp:wrapTopAndBottom/>
                <wp:docPr id="4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6720" cy="751320"/>
                        </a:xfrm>
                      </wpg:grpSpPr>
                      <wps:wsp>
                        <wps:cNvSpPr/>
                        <wps:nvSpPr>
                          <wps:cNvPr id="23" name="Rectangle 1"/>
                          <wps:cNvSpPr/>
                        </wps:nvSpPr>
                        <wps:spPr>
                          <a:xfrm>
                            <a:off x="7684920" y="576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insoku w:val="true"/>
                                <w:overflowPunct w:val="true"/>
                                <w:autoSpaceDE w:val="true"/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L'operatore economico deve fornire informazioni solo se la stazione appaltante o l’ente concedente ha specificato i criteri </w:t>
                              </w:r>
                            </w:p>
                            <w:p>
                              <w:pPr>
                                <w:kinsoku w:val="true"/>
                                <w:overflowPunct w:val="true"/>
                                <w:autoSpaceDE w:val="true"/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e le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1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regole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obiettivi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non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discriminatori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da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applicare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per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limitare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7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il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numero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candidati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che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saranno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invitati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a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presentare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insoku w:val="true"/>
                                <w:overflowPunct w:val="true"/>
                                <w:autoSpaceDE w:val="true"/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un'offerta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o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9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a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partecipare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al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dialogo.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7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Tali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informazioni,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che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9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possono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9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essere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9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accompagnate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da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condizioni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relative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7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ai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insoku w:val="true"/>
                                <w:overflowPunct w:val="true"/>
                                <w:autoSpaceDE w:val="true"/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(tipi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di)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certificati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10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alle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forme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8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2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prove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documentali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da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produrre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7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eventualmente,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sono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riportate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nell'avviso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7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bando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insoku w:val="true"/>
                                <w:overflowPunct w:val="true"/>
                                <w:autoSpaceDE w:val="true"/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pertinente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nei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0"/>
                                  <w:rFonts w:ascii="Arial" w:hAnsi="Arial" w:cs="Times New Roman" w:eastAsia="Calibri"/>
                                  <w:color w:val="00000A"/>
                                  <w:lang w:val="it-IT" w:eastAsia="it-IT" w:bidi="ar-SA"/>
                                </w:rPr>
                                <w:t>documenti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di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gara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>ivi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/>
                                  <w:color w:val="00000A"/>
                                  <w:lang w:val="it-IT" w:eastAsia="it-IT" w:bidi="ar-SA"/>
                                </w:rPr>
                                <w:t xml:space="preserve">citati.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Solo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per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le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procedure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7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ristrette,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le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procedure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competitive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5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con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negoziazione,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4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insoku w:val="true"/>
                                <w:overflowPunct w:val="true"/>
                                <w:autoSpaceDE w:val="true"/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le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procedure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2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di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1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dialogo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competitivo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e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6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partenariati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2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per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spacing w:val="-39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w w:val="10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vertAlign w:val="baseline"/>
                                  <w:position w:val="0"/>
                                  <w:kern w:val="0"/>
                                  <w:szCs w:val="22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cs="Times New Roman" w:eastAsia="Times New Roman"/>
                                  <w:color w:val="00000A"/>
                                  <w:lang w:val="it-IT" w:eastAsia="it-IT" w:bidi="ar-SA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Ctr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16280" y="187257240"/>
                            <a:ext cx="6143760" cy="125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6" h="348"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9" y="18"/>
                                </a:lnTo>
                                <a:lnTo>
                                  <a:pt x="17049" y="347"/>
                                </a:lnTo>
                                <a:lnTo>
                                  <a:pt x="17065" y="347"/>
                                </a:lnTo>
                                <a:lnTo>
                                  <a:pt x="17065" y="18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Rectangle 2"/>
                          <wps:cNvSpPr/>
                        </wps:nvSpPr>
                        <wps:spPr>
                          <a:xfrm>
                            <a:off x="7684920" y="12456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316280" y="187381800"/>
                            <a:ext cx="6143760" cy="106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Rectangle 3"/>
                          <wps:cNvSpPr/>
                        </wps:nvSpPr>
                        <wps:spPr>
                          <a:xfrm>
                            <a:off x="7684920" y="23112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316280" y="187488360"/>
                            <a:ext cx="6143760" cy="106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Rectangle 4"/>
                          <wps:cNvSpPr/>
                        </wps:nvSpPr>
                        <wps:spPr>
                          <a:xfrm>
                            <a:off x="768492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316280" y="187594560"/>
                            <a:ext cx="6143760" cy="181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6" h="505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lnTo>
                                  <a:pt x="16" y="504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504"/>
                                </a:lnTo>
                                <a:lnTo>
                                  <a:pt x="17065" y="504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Rectangle 5"/>
                          <wps:cNvSpPr/>
                        </wps:nvSpPr>
                        <wps:spPr>
                          <a:xfrm>
                            <a:off x="7684920" y="51948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316280" y="187777080"/>
                            <a:ext cx="6143760" cy="106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6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296"/>
                                </a:lnTo>
                                <a:lnTo>
                                  <a:pt x="17065" y="296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8" name="Rectangle 6"/>
                          <wps:cNvSpPr/>
                        </wps:nvSpPr>
                        <wps:spPr>
                          <a:xfrm>
                            <a:off x="7684920" y="62604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316280" y="187882920"/>
                            <a:ext cx="6143760" cy="125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6" h="348">
                                <a:moveTo>
                                  <a:pt x="17065" y="0"/>
                                </a:moveTo>
                                <a:lnTo>
                                  <a:pt x="17049" y="0"/>
                                </a:lnTo>
                                <a:lnTo>
                                  <a:pt x="17049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9" y="347"/>
                                </a:lnTo>
                                <a:lnTo>
                                  <a:pt x="17065" y="347"/>
                                </a:lnTo>
                                <a:lnTo>
                                  <a:pt x="17065" y="331"/>
                                </a:lnTo>
                                <a:lnTo>
                                  <a:pt x="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760"/>
                            <a:ext cx="21816720" cy="206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599.15pt;margin-top:5.85pt;width:1717.85pt;height:59.05pt" coordorigin="-11983,117" coordsize="34357,1181">
                <v:rect id="shape_0" fillcolor="#bfbfbf" stroked="f" style="position:absolute;left:119;top:126;width:10082;height:187">
                  <v:textbox>
                    <w:txbxContent>
                      <w:p>
                        <w:pPr>
                          <w:kinsoku w:val="true"/>
                          <w:overflowPunct w:val="true"/>
                          <w:autoSpaceDE w:val="true"/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L'operatore economico deve fornire informazioni solo se la stazione appaltante o l’ente concedente ha specificato i criteri </w:t>
                        </w:r>
                      </w:p>
                      <w:p>
                        <w:pPr>
                          <w:kinsoku w:val="true"/>
                          <w:overflowPunct w:val="true"/>
                          <w:autoSpaceDE w:val="true"/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e le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1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regole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obiettivi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non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discriminatori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da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applicare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per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limitare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7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il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numero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candidati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che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saranno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invitati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a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presentare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</w:p>
                      <w:p>
                        <w:pPr>
                          <w:kinsoku w:val="true"/>
                          <w:overflowPunct w:val="true"/>
                          <w:autoSpaceDE w:val="true"/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un'offerta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o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9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a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partecipare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al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dialogo.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7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Tali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informazioni,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che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9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possono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9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essere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9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accompagnate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da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condizioni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relative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7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ai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</w:p>
                      <w:p>
                        <w:pPr>
                          <w:kinsoku w:val="true"/>
                          <w:overflowPunct w:val="true"/>
                          <w:autoSpaceDE w:val="true"/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(tipi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di)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certificati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10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alle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forme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8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2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prove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documentali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da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produrre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7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eventualmente,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sono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riportate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nell'avviso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7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bando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</w:p>
                      <w:p>
                        <w:pPr>
                          <w:kinsoku w:val="true"/>
                          <w:overflowPunct w:val="true"/>
                          <w:autoSpaceDE w:val="true"/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pertinente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nei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0"/>
                            <w:rFonts w:ascii="Arial" w:hAnsi="Arial" w:cs="Times New Roman" w:eastAsia="Calibri"/>
                            <w:color w:val="00000A"/>
                            <w:lang w:val="it-IT" w:eastAsia="it-IT" w:bidi="ar-SA"/>
                          </w:rPr>
                          <w:t>documenti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di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gara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>ivi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/>
                            <w:color w:val="00000A"/>
                            <w:lang w:val="it-IT" w:eastAsia="it-IT" w:bidi="ar-SA"/>
                          </w:rPr>
                          <w:t xml:space="preserve">citati.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Solo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per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le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procedure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7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ristrette,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le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procedure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competitive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5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con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negoziazione,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4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</w:p>
                      <w:p>
                        <w:pPr>
                          <w:kinsoku w:val="true"/>
                          <w:overflowPunct w:val="true"/>
                          <w:autoSpaceDE w:val="true"/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le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procedure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2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di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1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dialogo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competitivo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e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6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partenariati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2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per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spacing w:val="-39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 xml:space="preserve"> </w:t>
                        </w:r>
                        <w:r>
                          <w:rPr>
                            <w:sz w:val="14"/>
                            <w:w w:val="10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vertAlign w:val="baseline"/>
                            <w:position w:val="0"/>
                            <w:kern w:val="0"/>
                            <w:szCs w:val="22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cs="Times New Roman" w:eastAsia="Times New Roman"/>
                            <w:color w:val="00000A"/>
                            <w:lang w:val="it-IT" w:eastAsia="it-IT" w:bidi="ar-SA"/>
                          </w:rPr>
                          <w:t>l'innovazione:</w:t>
                        </w:r>
                      </w:p>
                    </w:txbxContent>
                  </v:textbox>
                  <w10:wrap type="squar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537;top:117;width:9673;height:196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19;top:313;width:10082;height:167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537;top:314;width:9673;height:167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19;top:481;width:10082;height:167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537;top:481;width:9673;height:167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19;top:649;width:10082;height:285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537;top:649;width:9673;height:285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19;top:935;width:10082;height:167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537;top:936;width:9673;height:167">
                  <w10:wrap type="none"/>
                  <v:fill o:detectmouseclick="t" type="solid" color2="#fffff5"/>
                  <v:stroke color="#3465a4" joinstyle="round" endcap="flat"/>
                </v:shape>
                <v:rect id="shape_0" fillcolor="#bfbfbf" stroked="f" style="position:absolute;left:119;top:1103;width:10082;height:187">
                  <w10:wrap type="none"/>
                  <v:fill o:detectmouseclick="t" type="solid" color2="#404040"/>
                  <v:stroke color="#3465a4" joinstyle="round" endcap="flat"/>
                </v:rect>
                <v:shape id="shape_0" fillcolor="#00000a" stroked="f" style="position:absolute;left:537;top:1103;width:9673;height:196">
                  <w10:wrap type="none"/>
                  <v:fill o:detectmouseclick="t" type="solid" color2="#fffff5"/>
                  <v:stroke color="#3465a4" joinstyle="round" endcap="flat"/>
                </v:shape>
                <v:shape id="shape_0" stroked="f" style="position:absolute;left:-11983;top:126;width:34356;height:324" type="shapetype_202">
                  <v:textbox>
                    <w:txbxContent>
                      <w:p>
                        <w:pPr>
                          <w:bidi w:val="0"/>
                          <w:jc w:val="left"/>
                          <w:rPr/>
                        </w:pPr>
                        <w:r>
                          <w:rPr>
                            <w:rFonts w:ascii="Calibri" w:hAnsi="Calibri" w:cs="Times New Roman"/>
                            <w:lang w:eastAsia="it-IT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eastAsia="Times New Roman" w:ascii="Arial" w:hAnsi="Arial"/>
          <w:b/>
          <w:color w:val="00000A"/>
          <w:w w:val="105"/>
          <w:sz w:val="14"/>
        </w:rPr>
        <w:t>L</w:t>
      </w:r>
      <w:r>
        <w:rPr>
          <w:rFonts w:eastAsia="Times New Roman" w:ascii="Arial" w:hAnsi="Arial"/>
          <w:b/>
          <w:color w:val="00000A"/>
          <w:w w:val="105"/>
          <w:sz w:val="14"/>
        </w:rPr>
        <w:t>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Corpodeltesto"/>
        <w:spacing w:before="1" w:after="1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4522"/>
        <w:gridCol w:w="5108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 w:eastAsia="Times New Roman"/>
                <w:b/>
                <w:b/>
                <w:color w:val="00000A"/>
                <w:w w:val="105"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/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 w:hanging="0"/>
              <w:rPr/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color w:val="00000A"/>
                <w:w w:val="155"/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 w:hanging="0"/>
              <w:rPr/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 w:hanging="0"/>
              <w:rPr/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 w:hanging="0"/>
              <w:rPr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 w:righ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/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3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Titolo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Titolo5"/>
        <w:spacing w:lineRule="auto" w:line="247" w:before="128" w:after="0"/>
        <w:ind w:left="652" w:right="856" w:hanging="0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 w:hanging="0"/>
        <w:jc w:val="both"/>
        <w:rPr/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Titolo5"/>
        <w:numPr>
          <w:ilvl w:val="0"/>
          <w:numId w:val="2"/>
        </w:numPr>
        <w:tabs>
          <w:tab w:val="clear" w:pos="720"/>
          <w:tab w:val="left" w:pos="859" w:leader="none"/>
        </w:tabs>
        <w:spacing w:lineRule="auto" w:line="235"/>
        <w:ind w:left="652" w:right="857" w:hanging="0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3" w:leader="none"/>
        </w:tabs>
        <w:spacing w:lineRule="auto" w:line="247"/>
        <w:ind w:left="652" w:right="857" w:hanging="0"/>
        <w:rPr/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 w:hanging="0"/>
        <w:jc w:val="both"/>
        <w:rPr/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 w:right="0" w:hanging="0"/>
        <w:jc w:val="both"/>
        <w:rPr/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9" name="Rectangle 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a" stroked="f" style="position:absolute;margin-left:87.6pt;margin-top:16.2pt;width:140.1pt;height:0.5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7" w:before="65" w:after="0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left="927" w:right="291" w:hanging="276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Corpodeltesto"/>
        <w:spacing w:lineRule="exact" w:line="127"/>
        <w:ind w:left="652" w:right="0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18"/>
      <w:type w:val="nextPage"/>
      <w:pgSz w:w="11906" w:h="16838"/>
      <w:pgMar w:left="1100" w:right="420" w:header="0" w:top="1580" w:footer="1906" w:bottom="21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right="0" w:hanging="0"/>
                            <w:rPr>
                              <w:rFonts w:ascii="Calibri" w:hAnsi="Calibri" w:eastAsia="Times New Roman"/>
                              <w:color w:val="00000A"/>
                              <w:w w:val="102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right="0" w:hanging="0"/>
                      <w:rPr>
                        <w:rFonts w:ascii="Calibri" w:hAnsi="Calibri" w:eastAsia="Times New Roman"/>
                        <w:color w:val="00000A"/>
                        <w:w w:val="102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0" name="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2" name="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5" name="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7" name="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1" name="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3" name="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4" name="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5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8" name="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8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right="0" w:hanging="0"/>
                            <w:rPr>
                              <w:rFonts w:ascii="Calibri" w:hAnsi="Calibri" w:eastAsia="Times New Roman"/>
                              <w:color w:val="00000A"/>
                              <w:w w:val="102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right="0" w:hanging="0"/>
                      <w:rPr>
                        <w:rFonts w:ascii="Calibri" w:hAnsi="Calibri" w:eastAsia="Times New Roman"/>
                        <w:color w:val="00000A"/>
                        <w:w w:val="102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0" name="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right="0" w:hanging="0"/>
                            <w:rPr>
                              <w:rFonts w:ascii="Calibri" w:hAnsi="Calibri" w:eastAsia="Times New Roman"/>
                              <w:color w:val="00000A"/>
                              <w:w w:val="102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right="0" w:hanging="0"/>
                      <w:rPr>
                        <w:rFonts w:ascii="Calibri" w:hAnsi="Calibri" w:eastAsia="Times New Roman"/>
                        <w:color w:val="00000A"/>
                        <w:w w:val="102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4" name="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right="0" w:hanging="0"/>
                            <w:rPr>
                              <w:rFonts w:ascii="Calibri" w:hAnsi="Calibri" w:eastAsia="Times New Roman"/>
                              <w:color w:val="00000A"/>
                              <w:w w:val="102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right="0" w:hanging="0"/>
                      <w:rPr>
                        <w:rFonts w:ascii="Calibri" w:hAnsi="Calibri" w:eastAsia="Times New Roman"/>
                        <w:color w:val="00000A"/>
                        <w:w w:val="102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0" distR="0" simplePos="0" locked="0" layoutInCell="1" allowOverlap="1" relativeHeight="14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1390" cy="228600"/>
              <wp:effectExtent l="0" t="0" r="0" b="0"/>
              <wp:wrapTopAndBottom/>
              <wp:docPr id="15" name="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1390" cy="228600"/>
                      </a:xfrm>
                      <a:prstGeom prst="rect"/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left="105" w:right="9" w:hanging="0"/>
                            <w:rPr/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BFBFBF" strokecolor="#00000A" strokeweight="0pt" style="position:absolute;rotation:0;width:475.7pt;height:18pt;mso-wrap-distance-left:0pt;mso-wrap-distance-right:0pt;mso-wrap-distance-top:0pt;mso-wrap-distance-bottom:0pt;margin-top:6.2pt;mso-position-vertical-relative:text;margin-left:82.1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auto" w:line="247" w:before="24" w:after="0"/>
                      <w:ind w:left="105" w:right="9" w:hanging="0"/>
                      <w:rPr/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6" name="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right="0" w:hanging="0"/>
                            <w:rPr>
                              <w:rFonts w:ascii="Calibri" w:hAnsi="Calibri" w:eastAsia="Times New Roman"/>
                              <w:color w:val="00000A"/>
                              <w:w w:val="102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right="0" w:hanging="0"/>
                      <w:rPr>
                        <w:rFonts w:ascii="Calibri" w:hAnsi="Calibri" w:eastAsia="Times New Roman"/>
                        <w:color w:val="00000A"/>
                        <w:w w:val="102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9" name="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right="0" w:hanging="0"/>
                            <w:rPr>
                              <w:rFonts w:ascii="Calibri" w:hAnsi="Calibri" w:eastAsia="Times New Roman"/>
                              <w:color w:val="00000A"/>
                              <w:w w:val="102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right="0" w:hanging="0"/>
                      <w:rPr>
                        <w:rFonts w:ascii="Calibri" w:hAnsi="Calibri" w:eastAsia="Times New Roman"/>
                        <w:color w:val="00000A"/>
                        <w:w w:val="102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" name="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right="0" w:hanging="0"/>
                            <w:rPr>
                              <w:rFonts w:ascii="Calibri" w:hAnsi="Calibri" w:eastAsia="Times New Roman"/>
                              <w:color w:val="00000A"/>
                              <w:w w:val="102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right="0" w:hanging="0"/>
                      <w:rPr>
                        <w:rFonts w:ascii="Calibri" w:hAnsi="Calibri" w:eastAsia="Times New Roman"/>
                        <w:color w:val="00000A"/>
                        <w:w w:val="102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5" name="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right="0" w:hanging="0"/>
                            <w:rPr>
                              <w:rFonts w:ascii="Calibri" w:hAnsi="Calibri" w:eastAsia="Times New Roman"/>
                              <w:color w:val="00000A"/>
                              <w:w w:val="102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right="0" w:hanging="0"/>
                      <w:rPr>
                        <w:rFonts w:ascii="Calibri" w:hAnsi="Calibri" w:eastAsia="Times New Roman"/>
                        <w:color w:val="00000A"/>
                        <w:w w:val="102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7" name="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" cy="148590"/>
                      </a:xfrm>
                      <a:prstGeom prst="rect"/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right="0" w:hanging="0"/>
                            <w:rPr>
                              <w:rFonts w:ascii="Calibri" w:hAnsi="Calibri" w:eastAsia="Times New Roman"/>
                              <w:color w:val="00000A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0;width:11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right="0" w:hanging="0"/>
                      <w:rPr>
                        <w:rFonts w:ascii="Calibri" w:hAnsi="Calibri" w:eastAsia="Times New Roman"/>
                        <w:color w:val="00000A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ind w:left="652" w:hanging="207"/>
      </w:pPr>
      <w:rPr>
        <w:sz w:val="14"/>
        <w:spacing w:val="-1"/>
        <w:i/>
        <w:szCs w:val="14"/>
        <w:iCs/>
        <w:w w:val="105"/>
        <w:rFonts w:eastAsia="Times New Roman" w:cs="Arial"/>
        <w:color w:val="00000A"/>
      </w:rPr>
    </w:lvl>
    <w:lvl w:ilvl="1">
      <w:start w:val="1"/>
      <w:numFmt w:val="bullet"/>
      <w:lvlText w:val=""/>
      <w:lvlJc w:val="left"/>
      <w:pPr>
        <w:ind w:left="1632" w:hanging="20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05" w:hanging="20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77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50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23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68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41" w:hanging="207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)"/>
      <w:lvlJc w:val="left"/>
      <w:pPr>
        <w:ind w:left="292" w:hanging="205"/>
      </w:pPr>
      <w:rPr>
        <w:sz w:val="14"/>
        <w:spacing w:val="-1"/>
        <w:szCs w:val="14"/>
        <w:w w:val="105"/>
        <w:rFonts w:eastAsia="Times New Roman" w:cs="Microsoft Sans Serif"/>
        <w:color w:val="00000A"/>
      </w:rPr>
    </w:lvl>
    <w:lvl w:ilvl="1">
      <w:start w:val="1"/>
      <w:numFmt w:val="bullet"/>
      <w:lvlText w:val=""/>
      <w:lvlJc w:val="left"/>
      <w:pPr>
        <w:ind w:left="721" w:hanging="2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42" w:hanging="2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63" w:hanging="2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84" w:hanging="2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06" w:hanging="2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27" w:hanging="2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8" w:hanging="2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69" w:hanging="205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2">
    <w:lvl w:ilvl="0">
      <w:start w:val="1"/>
      <w:numFmt w:val="lowerLetter"/>
      <w:lvlText w:val="%1)"/>
      <w:lvlJc w:val="left"/>
      <w:pPr>
        <w:ind w:left="597" w:hanging="351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991" w:hanging="3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82" w:hanging="3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3" w:hanging="3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4" w:hanging="3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6" w:hanging="3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947" w:hanging="3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338" w:hanging="3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729" w:hanging="351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ind w:left="364" w:hanging="277"/>
      </w:pPr>
      <w:rPr>
        <w:spacing w:val="-1"/>
        <w:w w:val="104"/>
        <w:rFonts w:cs="Times New Roman"/>
      </w:rPr>
    </w:lvl>
    <w:lvl w:ilvl="1">
      <w:start w:val="1"/>
      <w:numFmt w:val="bullet"/>
      <w:lvlText w:val=""/>
      <w:lvlJc w:val="left"/>
      <w:pPr>
        <w:ind w:left="763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67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71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75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9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83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187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591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ind w:left="364" w:hanging="277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830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7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ind w:left="401" w:hanging="351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739" w:hanging="3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78" w:hanging="3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18" w:hanging="3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57" w:hanging="3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97" w:hanging="3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36" w:hanging="3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75" w:hanging="3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115" w:hanging="351"/>
      </w:pPr>
      <w:rPr>
        <w:rFonts w:ascii="Symbol" w:hAnsi="Symbol" w:cs="Symbol" w:hint="default"/>
      </w:rPr>
    </w:lvl>
  </w:abstractNum>
  <w:abstractNum w:abstractNumId="19">
    <w:lvl w:ilvl="0">
      <w:start w:val="1"/>
      <w:numFmt w:val="lowerLetter"/>
      <w:lvlText w:val="%1)"/>
      <w:lvlJc w:val="left"/>
      <w:pPr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</w:rPr>
    </w:lvl>
  </w:abstractNum>
  <w:abstractNum w:abstractNumId="20">
    <w:lvl w:ilvl="0">
      <w:start w:val="4"/>
      <w:numFmt w:val="lowerLetter"/>
      <w:lvlText w:val="%1)"/>
      <w:lvlJc w:val="left"/>
      <w:pPr>
        <w:ind w:left="247" w:hanging="156"/>
      </w:pPr>
      <w:rPr>
        <w:spacing w:val="-1"/>
        <w:w w:val="104"/>
        <w:rFonts w:cs="Times New Roman"/>
      </w:rPr>
    </w:lvl>
    <w:lvl w:ilvl="1">
      <w:start w:val="1"/>
      <w:numFmt w:val="bullet"/>
      <w:lvlText w:val=""/>
      <w:lvlJc w:val="left"/>
      <w:pPr>
        <w:ind w:left="595" w:hanging="1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50" w:hanging="1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306" w:hanging="1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661" w:hanging="1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17" w:hanging="1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72" w:hanging="1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27" w:hanging="1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83" w:hanging="156"/>
      </w:pPr>
      <w:rPr>
        <w:rFonts w:ascii="Symbol" w:hAnsi="Symbol" w:cs="Symbol" w:hint="default"/>
      </w:rPr>
    </w:lvl>
  </w:abstractNum>
  <w:abstractNum w:abstractNumId="21">
    <w:lvl w:ilvl="0">
      <w:start w:val="3"/>
      <w:numFmt w:val="lowerLetter"/>
      <w:lvlText w:val="%1)"/>
      <w:lvlJc w:val="left"/>
      <w:pPr>
        <w:ind w:left="364" w:hanging="284"/>
      </w:pPr>
      <w:rPr>
        <w:sz w:val="13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830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84"/>
      </w:pPr>
      <w:rPr>
        <w:rFonts w:ascii="Symbol" w:hAnsi="Symbol" w:cs="Symbol" w:hint="default"/>
      </w:rPr>
    </w:lvl>
  </w:abstractNum>
  <w:abstractNum w:abstractNumId="22">
    <w:lvl w:ilvl="0">
      <w:start w:val="1"/>
      <w:numFmt w:val="lowerLetter"/>
      <w:lvlText w:val="%1)"/>
      <w:lvlJc w:val="left"/>
      <w:pPr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Microsoft Sans Serif" w:hAnsi="Microsoft Sans Serif" w:cs="Microsoft Sans Serif" w:eastAsia="Calibri"/>
      <w:color w:val="auto"/>
      <w:kern w:val="0"/>
      <w:sz w:val="22"/>
      <w:szCs w:val="22"/>
      <w:lang w:eastAsia="en-US" w:val="it-IT" w:bidi="ar-SA"/>
    </w:rPr>
  </w:style>
  <w:style w:type="paragraph" w:styleId="Titolo1">
    <w:name w:val="Heading 1"/>
    <w:basedOn w:val="Normal"/>
    <w:qFormat/>
    <w:pPr>
      <w:numPr>
        <w:ilvl w:val="0"/>
        <w:numId w:val="0"/>
      </w:numPr>
      <w:spacing w:before="93" w:after="0"/>
      <w:ind w:left="887" w:right="1093" w:hanging="0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Titolo2">
    <w:name w:val="Heading 2"/>
    <w:basedOn w:val="Normal"/>
    <w:qFormat/>
    <w:pPr>
      <w:numPr>
        <w:ilvl w:val="0"/>
        <w:numId w:val="0"/>
      </w:numPr>
      <w:spacing w:before="1" w:after="0"/>
      <w:ind w:left="652" w:right="0" w:hanging="0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Titolo3">
    <w:name w:val="Heading 3"/>
    <w:basedOn w:val="Normal"/>
    <w:qFormat/>
    <w:pPr>
      <w:numPr>
        <w:ilvl w:val="0"/>
        <w:numId w:val="0"/>
      </w:numPr>
      <w:spacing w:before="101" w:after="0"/>
      <w:ind w:left="652" w:right="0" w:hanging="0"/>
      <w:outlineLvl w:val="2"/>
    </w:pPr>
    <w:rPr>
      <w:sz w:val="15"/>
      <w:szCs w:val="15"/>
    </w:rPr>
  </w:style>
  <w:style w:type="paragraph" w:styleId="Titolo4">
    <w:name w:val="Heading 4"/>
    <w:basedOn w:val="Normal"/>
    <w:qFormat/>
    <w:pPr>
      <w:numPr>
        <w:ilvl w:val="0"/>
        <w:numId w:val="0"/>
      </w:numPr>
      <w:spacing w:before="104" w:after="0"/>
      <w:ind w:left="887" w:right="1094" w:hanging="0"/>
      <w:jc w:val="center"/>
      <w:outlineLvl w:val="3"/>
    </w:pPr>
    <w:rPr>
      <w:sz w:val="14"/>
      <w:szCs w:val="14"/>
    </w:rPr>
  </w:style>
  <w:style w:type="paragraph" w:styleId="Titolo5">
    <w:name w:val="Heading 5"/>
    <w:basedOn w:val="Normal"/>
    <w:qFormat/>
    <w:pPr>
      <w:numPr>
        <w:ilvl w:val="0"/>
        <w:numId w:val="0"/>
      </w:numPr>
      <w:spacing w:before="112" w:after="0"/>
      <w:ind w:left="652" w:right="857" w:hanging="0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 w:eastAsia="Calibri" w:cs="Times New Roman"/>
      <w:b/>
      <w:bCs/>
      <w:kern w:val="2"/>
      <w:sz w:val="32"/>
      <w:szCs w:val="32"/>
      <w:lang w:eastAsia="en-US"/>
    </w:rPr>
  </w:style>
  <w:style w:type="character" w:styleId="Heading2Char">
    <w:name w:val="Heading 2 Char"/>
    <w:basedOn w:val="DefaultParagraphFont"/>
    <w:qFormat/>
    <w:rPr>
      <w:rFonts w:ascii="Cambria" w:hAnsi="Cambria" w:eastAsia="Calibri" w:cs="Times New Roman"/>
      <w:b/>
      <w:bCs/>
      <w:i/>
      <w:iCs/>
      <w:sz w:val="28"/>
      <w:szCs w:val="28"/>
      <w:lang w:eastAsia="en-US"/>
    </w:rPr>
  </w:style>
  <w:style w:type="character" w:styleId="Heading3Char">
    <w:name w:val="Heading 3 Char"/>
    <w:basedOn w:val="DefaultParagraphFont"/>
    <w:qFormat/>
    <w:rPr>
      <w:rFonts w:ascii="Cambria" w:hAnsi="Cambria" w:eastAsia="Calibri" w:cs="Times New Roman"/>
      <w:b/>
      <w:bCs/>
      <w:sz w:val="26"/>
      <w:szCs w:val="26"/>
      <w:lang w:eastAsia="en-US"/>
    </w:rPr>
  </w:style>
  <w:style w:type="character" w:styleId="Heading4Char">
    <w:name w:val="Heading 4 Char"/>
    <w:basedOn w:val="DefaultParagraphFont"/>
    <w:qFormat/>
    <w:rPr>
      <w:rFonts w:ascii="Calibri" w:hAnsi="Calibri" w:eastAsia="Calibri" w:cs="Times New Roman"/>
      <w:b/>
      <w:bCs/>
      <w:sz w:val="28"/>
      <w:szCs w:val="28"/>
      <w:lang w:eastAsia="en-US"/>
    </w:rPr>
  </w:style>
  <w:style w:type="character" w:styleId="Heading5Char">
    <w:name w:val="Heading 5 Char"/>
    <w:basedOn w:val="DefaultParagraphFont"/>
    <w:qFormat/>
    <w:rPr>
      <w:rFonts w:ascii="Calibri" w:hAnsi="Calibri" w:eastAsia="Calibri" w:cs="Times New Roman"/>
      <w:b/>
      <w:bCs/>
      <w:i/>
      <w:iCs/>
      <w:sz w:val="26"/>
      <w:szCs w:val="26"/>
      <w:lang w:eastAsia="en-US"/>
    </w:rPr>
  </w:style>
  <w:style w:type="character" w:styleId="BodyTextChar">
    <w:name w:val="Body Text Char"/>
    <w:basedOn w:val="DefaultParagraphFont"/>
    <w:qFormat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/>
    <w:rPr>
      <w:sz w:val="11"/>
      <w:szCs w:val="1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112" w:after="0"/>
      <w:ind w:left="652" w:right="857" w:hanging="0"/>
    </w:pPr>
    <w:rPr>
      <w:rFonts w:ascii="Arial" w:hAnsi="Arial" w:cs="Arial"/>
    </w:rPr>
  </w:style>
  <w:style w:type="paragraph" w:styleId="TableParagraph">
    <w:name w:val="Table Paragraph"/>
    <w:basedOn w:val="Normal"/>
    <w:qFormat/>
    <w:pPr>
      <w:ind w:left="88" w:right="0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LibreOffice/6.4.2.2$Windows_X86_64 LibreOffice_project/4e471d8c02c9c90f512f7f9ead8875b57fcb1ec3</Application>
  <Pages>19</Pages>
  <Words>7158</Words>
  <Characters>40450</Characters>
  <CharactersWithSpaces>47325</CharactersWithSpaces>
  <Paragraphs>626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2023-07-25T12:09:00Z</dcterms:created>
  <dc:creator>sparano</dc:creator>
  <dc:description/>
  <dc:language>it-IT</dc:language>
  <cp:lastModifiedBy>Simone Chiarelli</cp:lastModifiedBy>
  <dcterms:modified xsi:type="dcterms:W3CDTF">2023-09-04T14:57:51Z</dcterms:modified>
  <cp:revision>4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